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3E" w:rsidRDefault="00B44B3E" w:rsidP="00D44DA1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№ 2</w:t>
      </w: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Pr="001E7DBB" w:rsidRDefault="00B44B3E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по развитию предпринимательства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Хойникск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>ого района</w:t>
      </w:r>
    </w:p>
    <w:p w:rsidR="00B44B3E" w:rsidRDefault="00B44B3E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15.04.2021 г.                                                                                  г. Хойники                      </w:t>
      </w:r>
    </w:p>
    <w:p w:rsidR="00B44B3E" w:rsidRDefault="00B44B3E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12.00 </w:t>
      </w:r>
    </w:p>
    <w:p w:rsidR="00B44B3E" w:rsidRPr="00D44DA1" w:rsidRDefault="00B44B3E" w:rsidP="002B3107">
      <w:pPr>
        <w:spacing w:after="0" w:line="240" w:lineRule="auto"/>
        <w:rPr>
          <w:rFonts w:ascii="Times New Roman" w:hAnsi="Times New Roman" w:cs="Times New Roman"/>
        </w:rPr>
      </w:pPr>
    </w:p>
    <w:p w:rsidR="00B44B3E" w:rsidRDefault="00B44B3E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Pr="00282767">
        <w:rPr>
          <w:rFonts w:ascii="Times New Roman" w:hAnsi="Times New Roman" w:cs="Times New Roman"/>
          <w:b/>
          <w:bCs/>
          <w:sz w:val="30"/>
          <w:szCs w:val="30"/>
        </w:rPr>
        <w:t>Совета участвуют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781" w:type="dxa"/>
        <w:tblInd w:w="-106" w:type="dxa"/>
        <w:tblLayout w:type="fixed"/>
        <w:tblLook w:val="00A0"/>
      </w:tblPr>
      <w:tblGrid>
        <w:gridCol w:w="3544"/>
        <w:gridCol w:w="6237"/>
      </w:tblGrid>
      <w:tr w:rsidR="00B44B3E" w:rsidRPr="00714C25">
        <w:tc>
          <w:tcPr>
            <w:tcW w:w="3544" w:type="dxa"/>
          </w:tcPr>
          <w:p w:rsidR="00B44B3E" w:rsidRPr="00D44DA1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райисполкома,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председатель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Совета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секретарь Совета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Дубиковский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Владислав Станиславович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«СПЕЦСлавия и К»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«СПЕЦСлавия»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Жевняк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Людмила Владимировна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«Хойникские ремесла»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АрамаисКарапетович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ЧТУП «Кзикян А.К.»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Тишкевич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Оксана Ивановна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</w:tbl>
    <w:p w:rsidR="00B44B3E" w:rsidRDefault="00B44B3E" w:rsidP="005E12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44B3E" w:rsidRDefault="00B44B3E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1. О согласовании проекта решения Хойникского районного исполнительного комитета «Об ограничении времени продажи алкогольных напитков на территории Хойникского района»</w:t>
      </w:r>
    </w:p>
    <w:p w:rsidR="00B44B3E" w:rsidRDefault="00B44B3E" w:rsidP="00B5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44B3E" w:rsidRDefault="00B44B3E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820DC">
        <w:rPr>
          <w:rFonts w:ascii="Times New Roman" w:hAnsi="Times New Roman" w:cs="Times New Roman"/>
          <w:sz w:val="30"/>
          <w:szCs w:val="30"/>
          <w:lang w:val="be-BY"/>
        </w:rPr>
        <w:t>СЛУШАЛИ: Демченко Т.Г., начальник отдела экономики райисп</w:t>
      </w:r>
      <w:r>
        <w:rPr>
          <w:rFonts w:ascii="Times New Roman" w:hAnsi="Times New Roman" w:cs="Times New Roman"/>
          <w:sz w:val="30"/>
          <w:szCs w:val="30"/>
          <w:lang w:val="be-BY"/>
        </w:rPr>
        <w:t>олкома:</w:t>
      </w:r>
    </w:p>
    <w:p w:rsidR="00B44B3E" w:rsidRPr="006B354D" w:rsidRDefault="00B44B3E" w:rsidP="009820DC">
      <w:pPr>
        <w:spacing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- о реализации на территории Хойникского района</w:t>
      </w:r>
      <w:r w:rsidRPr="009820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Плана </w:t>
      </w:r>
      <w:r w:rsidRPr="009820DC">
        <w:rPr>
          <w:rFonts w:ascii="Times New Roman" w:hAnsi="Times New Roman" w:cs="Times New Roman"/>
          <w:sz w:val="30"/>
          <w:szCs w:val="30"/>
        </w:rPr>
        <w:t>мероприятий, направленных на пропаганду (популяризацию) здорового образа жизни, профилактику пьянства и алкоголизма, борьбу с ними, и приуроченных к окончанию учебного года и Дню знаний, утвержденного распоряжением председателя Хойникского райисп</w:t>
      </w:r>
      <w:r>
        <w:rPr>
          <w:rFonts w:ascii="Times New Roman" w:hAnsi="Times New Roman" w:cs="Times New Roman"/>
          <w:sz w:val="30"/>
          <w:szCs w:val="30"/>
        </w:rPr>
        <w:t xml:space="preserve">олкома от </w:t>
      </w:r>
      <w:r>
        <w:rPr>
          <w:rFonts w:ascii="Times New Roman" w:hAnsi="Times New Roman" w:cs="Times New Roman"/>
          <w:b/>
          <w:bCs/>
          <w:sz w:val="30"/>
          <w:szCs w:val="30"/>
        </w:rPr>
        <w:t>14.04.2021 г., № 82-р</w:t>
      </w:r>
      <w:r w:rsidRPr="006B354D">
        <w:rPr>
          <w:rFonts w:ascii="Times New Roman" w:hAnsi="Times New Roman" w:cs="Times New Roman"/>
          <w:b/>
          <w:bCs/>
          <w:sz w:val="30"/>
          <w:szCs w:val="30"/>
        </w:rPr>
        <w:t>;</w:t>
      </w:r>
    </w:p>
    <w:p w:rsidR="00B44B3E" w:rsidRDefault="00B44B3E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об ограничении продажи алкогольных напитков на территории Хойникского района с 00.00 до 24.00 29 мая 2021 г., с 00.00 до 24.00 1 сентября 2021 г. и с 00.00 до 24.00 1 декабря 2021 г., в связи с проведением в районе </w:t>
      </w:r>
      <w:r w:rsidRPr="009820DC">
        <w:rPr>
          <w:rFonts w:ascii="Times New Roman" w:hAnsi="Times New Roman" w:cs="Times New Roman"/>
          <w:sz w:val="30"/>
          <w:szCs w:val="30"/>
        </w:rPr>
        <w:t xml:space="preserve">мероприятий, направленных на пропаганду (популяризацию) здорового образа жизни, профилактику пьянства и алкоголизма, борьбу с ними, и </w:t>
      </w:r>
      <w:r>
        <w:rPr>
          <w:rFonts w:ascii="Times New Roman" w:hAnsi="Times New Roman" w:cs="Times New Roman"/>
          <w:sz w:val="30"/>
          <w:szCs w:val="30"/>
        </w:rPr>
        <w:t>посвященных</w:t>
      </w:r>
      <w:r w:rsidRPr="009820DC">
        <w:rPr>
          <w:rFonts w:ascii="Times New Roman" w:hAnsi="Times New Roman" w:cs="Times New Roman"/>
          <w:sz w:val="30"/>
          <w:szCs w:val="30"/>
        </w:rPr>
        <w:t xml:space="preserve"> окончанию учебного года и Дню знаний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44B3E" w:rsidRPr="009820DC" w:rsidRDefault="00B44B3E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- об ограничении продажи алкогольных напитков на территории Хойникского района с 00.00 до 24.00 10 июня 2021 г. в связи с проведением выпускных вечеров в учреждениях общего среднего образования.</w:t>
      </w:r>
    </w:p>
    <w:p w:rsidR="00B44B3E" w:rsidRDefault="00B44B3E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РЕШИЛИ: </w:t>
      </w:r>
      <w:r>
        <w:rPr>
          <w:rFonts w:ascii="Times New Roman" w:hAnsi="Times New Roman" w:cs="Times New Roman"/>
          <w:sz w:val="30"/>
          <w:szCs w:val="30"/>
          <w:lang w:eastAsia="ru-RU"/>
        </w:rPr>
        <w:t>Согласовать проект решения Хойникского районного исполнительного комитета «Об ограничении времени продажи алкогольных напитков на территории Хойникского района», предусматривающего ограничение на территории Хойникского района продажу алкогольных напитков, за исключением розничной торговли в объектах общественного питания в розлив:</w:t>
      </w:r>
    </w:p>
    <w:p w:rsidR="00B44B3E" w:rsidRPr="00D44DA1" w:rsidRDefault="00B44B3E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44B3E" w:rsidRDefault="00B44B3E" w:rsidP="00385DD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 00.00 до 24.00 29 мая 2021 г., с 00.00 до 24.00 1 сентября 2021 г. и с 00.00 до 24.00 1 декабря 2021 г., в связи с проведением в районе </w:t>
      </w:r>
      <w:r w:rsidRPr="009820DC">
        <w:rPr>
          <w:rFonts w:ascii="Times New Roman" w:hAnsi="Times New Roman" w:cs="Times New Roman"/>
          <w:sz w:val="30"/>
          <w:szCs w:val="30"/>
        </w:rPr>
        <w:t xml:space="preserve">мероприятий, направленных на пропаганду (популяризацию) здорового образа жизни, профилактику пьянства и алкоголизма, борьбу с ними, и </w:t>
      </w:r>
      <w:r>
        <w:rPr>
          <w:rFonts w:ascii="Times New Roman" w:hAnsi="Times New Roman" w:cs="Times New Roman"/>
          <w:sz w:val="30"/>
          <w:szCs w:val="30"/>
        </w:rPr>
        <w:t>посвященных</w:t>
      </w:r>
      <w:r w:rsidRPr="009820DC">
        <w:rPr>
          <w:rFonts w:ascii="Times New Roman" w:hAnsi="Times New Roman" w:cs="Times New Roman"/>
          <w:sz w:val="30"/>
          <w:szCs w:val="30"/>
        </w:rPr>
        <w:t xml:space="preserve"> окончанию учебного года и Дню знаний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44B3E" w:rsidRDefault="00B44B3E" w:rsidP="00D44D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 00.00 до 24.00 10 июня 2021 г. в связи с проведением выпускных вечеров в учреждениях общего среднего образования.</w:t>
      </w:r>
    </w:p>
    <w:p w:rsidR="00B44B3E" w:rsidRPr="00D44DA1" w:rsidRDefault="00B44B3E" w:rsidP="00D44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Голосовали: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«За» - 11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«Против» – 0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B44B3E" w:rsidRPr="00EC1330" w:rsidRDefault="00B44B3E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Pr="00EC1330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EC1330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а,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hAnsi="Times New Roman" w:cs="Times New Roman"/>
          <w:sz w:val="30"/>
          <w:szCs w:val="30"/>
        </w:rPr>
        <w:t>председател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B3F1B">
        <w:rPr>
          <w:rFonts w:ascii="Times New Roman" w:hAnsi="Times New Roman" w:cs="Times New Roman"/>
          <w:sz w:val="30"/>
          <w:szCs w:val="30"/>
        </w:rPr>
        <w:t xml:space="preserve"> Совета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Е.М. Ивкова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                                                                А.М. Гаращенко</w:t>
      </w:r>
    </w:p>
    <w:sectPr w:rsidR="00B44B3E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FCC"/>
    <w:multiLevelType w:val="hybridMultilevel"/>
    <w:tmpl w:val="AA64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B0A"/>
    <w:rsid w:val="00000B29"/>
    <w:rsid w:val="00024A70"/>
    <w:rsid w:val="000A5254"/>
    <w:rsid w:val="000E0BE1"/>
    <w:rsid w:val="000E2120"/>
    <w:rsid w:val="000F3B4D"/>
    <w:rsid w:val="00113EF0"/>
    <w:rsid w:val="00120F4A"/>
    <w:rsid w:val="00130894"/>
    <w:rsid w:val="001516BC"/>
    <w:rsid w:val="00160F58"/>
    <w:rsid w:val="001728DC"/>
    <w:rsid w:val="001B10C7"/>
    <w:rsid w:val="001B7BE9"/>
    <w:rsid w:val="001C5C0D"/>
    <w:rsid w:val="001E47F1"/>
    <w:rsid w:val="001E7DBB"/>
    <w:rsid w:val="002061DE"/>
    <w:rsid w:val="00246263"/>
    <w:rsid w:val="002603FD"/>
    <w:rsid w:val="00260F1B"/>
    <w:rsid w:val="002812B6"/>
    <w:rsid w:val="00282767"/>
    <w:rsid w:val="002A1D20"/>
    <w:rsid w:val="002A30BE"/>
    <w:rsid w:val="002A3257"/>
    <w:rsid w:val="002B3107"/>
    <w:rsid w:val="002C75C2"/>
    <w:rsid w:val="002F1C00"/>
    <w:rsid w:val="002F1E1A"/>
    <w:rsid w:val="00304B0A"/>
    <w:rsid w:val="003138BE"/>
    <w:rsid w:val="00323ABC"/>
    <w:rsid w:val="00360F44"/>
    <w:rsid w:val="00380988"/>
    <w:rsid w:val="00385DD3"/>
    <w:rsid w:val="00387368"/>
    <w:rsid w:val="00391692"/>
    <w:rsid w:val="003B27EA"/>
    <w:rsid w:val="003D55E2"/>
    <w:rsid w:val="003E1D34"/>
    <w:rsid w:val="003F6667"/>
    <w:rsid w:val="003F6CD4"/>
    <w:rsid w:val="0040469A"/>
    <w:rsid w:val="00411C66"/>
    <w:rsid w:val="00443B2D"/>
    <w:rsid w:val="004864B3"/>
    <w:rsid w:val="004F1ED5"/>
    <w:rsid w:val="005205E4"/>
    <w:rsid w:val="00571343"/>
    <w:rsid w:val="005A3AEC"/>
    <w:rsid w:val="005A6FDF"/>
    <w:rsid w:val="005C717E"/>
    <w:rsid w:val="005D5FF9"/>
    <w:rsid w:val="005E12C5"/>
    <w:rsid w:val="005F571F"/>
    <w:rsid w:val="00613F3C"/>
    <w:rsid w:val="0061543E"/>
    <w:rsid w:val="00636D46"/>
    <w:rsid w:val="00671496"/>
    <w:rsid w:val="00696105"/>
    <w:rsid w:val="006A5FB8"/>
    <w:rsid w:val="006B354D"/>
    <w:rsid w:val="006B42C6"/>
    <w:rsid w:val="006B43C3"/>
    <w:rsid w:val="006C59E7"/>
    <w:rsid w:val="006E0333"/>
    <w:rsid w:val="006F76BE"/>
    <w:rsid w:val="00705223"/>
    <w:rsid w:val="00714C25"/>
    <w:rsid w:val="007231FF"/>
    <w:rsid w:val="00735599"/>
    <w:rsid w:val="00766AF0"/>
    <w:rsid w:val="00787C3B"/>
    <w:rsid w:val="007B2487"/>
    <w:rsid w:val="007B394C"/>
    <w:rsid w:val="007B3A0B"/>
    <w:rsid w:val="007C13AB"/>
    <w:rsid w:val="007E53A5"/>
    <w:rsid w:val="007F3378"/>
    <w:rsid w:val="0082482A"/>
    <w:rsid w:val="00824BAE"/>
    <w:rsid w:val="008333E4"/>
    <w:rsid w:val="00864588"/>
    <w:rsid w:val="00873502"/>
    <w:rsid w:val="008B2825"/>
    <w:rsid w:val="008B3F1B"/>
    <w:rsid w:val="008C0B8A"/>
    <w:rsid w:val="008C4BCA"/>
    <w:rsid w:val="008C4C44"/>
    <w:rsid w:val="008D4D33"/>
    <w:rsid w:val="008E1ED4"/>
    <w:rsid w:val="0090234A"/>
    <w:rsid w:val="00905263"/>
    <w:rsid w:val="00920F0B"/>
    <w:rsid w:val="009223C5"/>
    <w:rsid w:val="00936A50"/>
    <w:rsid w:val="00972E94"/>
    <w:rsid w:val="009820DC"/>
    <w:rsid w:val="009A0918"/>
    <w:rsid w:val="00A05D2E"/>
    <w:rsid w:val="00A511FB"/>
    <w:rsid w:val="00A92461"/>
    <w:rsid w:val="00AC3EA9"/>
    <w:rsid w:val="00AD4BCE"/>
    <w:rsid w:val="00AE3A14"/>
    <w:rsid w:val="00AF650D"/>
    <w:rsid w:val="00B232C4"/>
    <w:rsid w:val="00B27CA0"/>
    <w:rsid w:val="00B43145"/>
    <w:rsid w:val="00B44B3E"/>
    <w:rsid w:val="00B50C61"/>
    <w:rsid w:val="00B52F70"/>
    <w:rsid w:val="00B60758"/>
    <w:rsid w:val="00B72EC7"/>
    <w:rsid w:val="00B818C9"/>
    <w:rsid w:val="00B84040"/>
    <w:rsid w:val="00BA273C"/>
    <w:rsid w:val="00BB1BA5"/>
    <w:rsid w:val="00BC726E"/>
    <w:rsid w:val="00BE5B69"/>
    <w:rsid w:val="00BF20B3"/>
    <w:rsid w:val="00BF747E"/>
    <w:rsid w:val="00C049E9"/>
    <w:rsid w:val="00C04E46"/>
    <w:rsid w:val="00C07D03"/>
    <w:rsid w:val="00C562DD"/>
    <w:rsid w:val="00C85866"/>
    <w:rsid w:val="00C93510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4DA1"/>
    <w:rsid w:val="00D4778D"/>
    <w:rsid w:val="00D51FBA"/>
    <w:rsid w:val="00D755C2"/>
    <w:rsid w:val="00DC2F00"/>
    <w:rsid w:val="00DC493B"/>
    <w:rsid w:val="00DC4BDB"/>
    <w:rsid w:val="00DD1171"/>
    <w:rsid w:val="00DE49EF"/>
    <w:rsid w:val="00E272AB"/>
    <w:rsid w:val="00E30057"/>
    <w:rsid w:val="00E3677A"/>
    <w:rsid w:val="00E450A2"/>
    <w:rsid w:val="00E71966"/>
    <w:rsid w:val="00E747D5"/>
    <w:rsid w:val="00EC1330"/>
    <w:rsid w:val="00F01A7D"/>
    <w:rsid w:val="00F0735C"/>
    <w:rsid w:val="00F22E46"/>
    <w:rsid w:val="00F232B8"/>
    <w:rsid w:val="00F372D0"/>
    <w:rsid w:val="00F410AC"/>
    <w:rsid w:val="00F43202"/>
    <w:rsid w:val="00F86AD3"/>
    <w:rsid w:val="00F90199"/>
    <w:rsid w:val="00F94523"/>
    <w:rsid w:val="00F9528A"/>
    <w:rsid w:val="00FC4178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13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138BE"/>
    <w:pPr>
      <w:ind w:left="720"/>
    </w:pPr>
  </w:style>
  <w:style w:type="paragraph" w:customStyle="1" w:styleId="ConsPlusNonformat">
    <w:name w:val="ConsPlusNonformat"/>
    <w:uiPriority w:val="99"/>
    <w:rsid w:val="00705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Normal"/>
    <w:uiPriority w:val="99"/>
    <w:rsid w:val="00B52F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DefaultParagraphFont"/>
    <w:uiPriority w:val="99"/>
    <w:rsid w:val="00B52F70"/>
    <w:rPr>
      <w:rFonts w:ascii="Times New Roman" w:hAnsi="Times New Roman" w:cs="Times New Roman"/>
    </w:rPr>
  </w:style>
  <w:style w:type="character" w:customStyle="1" w:styleId="number">
    <w:name w:val="number"/>
    <w:basedOn w:val="DefaultParagraphFont"/>
    <w:uiPriority w:val="99"/>
    <w:rsid w:val="00B52F7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1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2</Pages>
  <Words>488</Words>
  <Characters>2784</Characters>
  <Application>Microsoft Office Outlook</Application>
  <DocSecurity>0</DocSecurity>
  <Lines>0</Lines>
  <Paragraphs>0</Paragraphs>
  <ScaleCrop>false</ScaleCrop>
  <Company>Хойникский райисполком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Демченко</dc:creator>
  <cp:keywords/>
  <dc:description/>
  <cp:lastModifiedBy>Пользователь</cp:lastModifiedBy>
  <cp:revision>16</cp:revision>
  <cp:lastPrinted>2021-04-16T09:50:00Z</cp:lastPrinted>
  <dcterms:created xsi:type="dcterms:W3CDTF">2020-05-20T06:37:00Z</dcterms:created>
  <dcterms:modified xsi:type="dcterms:W3CDTF">2021-04-16T10:01:00Z</dcterms:modified>
</cp:coreProperties>
</file>